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A" w:rsidRPr="008E64F6" w:rsidRDefault="00632F40" w:rsidP="006F709A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</w:t>
      </w:r>
      <w:r w:rsidR="006F709A" w:rsidRPr="008E64F6">
        <w:rPr>
          <w:noProof/>
          <w:sz w:val="24"/>
          <w:szCs w:val="24"/>
        </w:rPr>
        <w:t xml:space="preserve"> №</w:t>
      </w:r>
      <w:r>
        <w:rPr>
          <w:noProof/>
          <w:sz w:val="24"/>
          <w:szCs w:val="24"/>
        </w:rPr>
        <w:t>2</w:t>
      </w:r>
    </w:p>
    <w:p w:rsidR="006F709A" w:rsidRDefault="006F709A">
      <w:pPr>
        <w:jc w:val="center"/>
        <w:rPr>
          <w:noProof/>
        </w:rPr>
      </w:pPr>
    </w:p>
    <w:p w:rsidR="003B019C" w:rsidRDefault="00D30C1F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6F709A" w:rsidRDefault="006F709A">
      <w:pPr>
        <w:jc w:val="center"/>
        <w:rPr>
          <w:noProof/>
        </w:rPr>
      </w:pPr>
    </w:p>
    <w:p w:rsidR="003B019C" w:rsidRDefault="00D30C1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B019C" w:rsidRDefault="00D30C1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B019C" w:rsidRDefault="00D30C1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3B019C" w:rsidRDefault="003B019C">
      <w:pPr>
        <w:jc w:val="center"/>
        <w:rPr>
          <w:noProof/>
          <w:sz w:val="18"/>
          <w:lang w:val="en-US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AB08D4" w:rsidTr="00632F40">
        <w:trPr>
          <w:cantSplit/>
          <w:trHeight w:val="677"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jc w:val="center"/>
              <w:rPr>
                <w:noProof/>
                <w:sz w:val="18"/>
                <w:lang w:val="en-US"/>
              </w:rPr>
            </w:pPr>
          </w:p>
          <w:p w:rsidR="00AB08D4" w:rsidRDefault="00AB08D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AB08D4" w:rsidRDefault="00AB08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AB08D4" w:rsidRDefault="00AB08D4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Pr="00E67EDB" w:rsidRDefault="00AB08D4">
            <w:pPr>
              <w:jc w:val="center"/>
              <w:rPr>
                <w:b/>
                <w:i/>
                <w:noProof/>
                <w:sz w:val="18"/>
              </w:rPr>
            </w:pPr>
            <w:r w:rsidRPr="00E67ED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B08D4" w:rsidRPr="00E67EDB" w:rsidRDefault="00AB08D4">
            <w:pPr>
              <w:jc w:val="center"/>
              <w:rPr>
                <w:b/>
                <w:i/>
                <w:noProof/>
                <w:sz w:val="18"/>
              </w:rPr>
            </w:pPr>
            <w:r w:rsidRPr="00E67ED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B08D4" w:rsidRPr="00E67EDB" w:rsidRDefault="00E67EDB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  <w:trHeight w:val="292"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8,0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5A19F6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5A19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22,0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B08D4" w:rsidTr="00632F40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AB08D4" w:rsidTr="00632F40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283</w:t>
            </w:r>
          </w:p>
        </w:tc>
        <w:tc>
          <w:tcPr>
            <w:tcW w:w="1276" w:type="dxa"/>
            <w:shd w:val="clear" w:color="auto" w:fill="FFFFFF" w:themeFill="background1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14,1</w:t>
            </w:r>
          </w:p>
        </w:tc>
      </w:tr>
      <w:tr w:rsidR="00AB08D4" w:rsidTr="00AB08D4">
        <w:trPr>
          <w:cantSplit/>
        </w:trPr>
        <w:tc>
          <w:tcPr>
            <w:tcW w:w="7513" w:type="dxa"/>
          </w:tcPr>
          <w:p w:rsidR="00AB08D4" w:rsidRDefault="00AB08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1276" w:type="dxa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AB08D4" w:rsidRDefault="00381454" w:rsidP="006F70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B08D4" w:rsidTr="00AB08D4">
        <w:trPr>
          <w:cantSplit/>
        </w:trPr>
        <w:tc>
          <w:tcPr>
            <w:tcW w:w="7513" w:type="dxa"/>
          </w:tcPr>
          <w:p w:rsidR="00AB08D4" w:rsidRDefault="00AB08D4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AB08D4" w:rsidRDefault="00AB08D4" w:rsidP="006F709A">
            <w:pPr>
              <w:jc w:val="center"/>
              <w:rPr>
                <w:noProof/>
                <w:sz w:val="18"/>
              </w:rPr>
            </w:pPr>
          </w:p>
        </w:tc>
      </w:tr>
      <w:tr w:rsidR="00AB08D4" w:rsidTr="00AB08D4">
        <w:trPr>
          <w:cantSplit/>
        </w:trPr>
        <w:tc>
          <w:tcPr>
            <w:tcW w:w="7513" w:type="dxa"/>
          </w:tcPr>
          <w:p w:rsidR="00AB08D4" w:rsidRPr="006F709A" w:rsidRDefault="00AB08D4" w:rsidP="006F709A">
            <w:pPr>
              <w:jc w:val="right"/>
              <w:rPr>
                <w:b/>
                <w:noProof/>
                <w:sz w:val="18"/>
              </w:rPr>
            </w:pPr>
            <w:r w:rsidRPr="006F709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AB08D4" w:rsidRPr="006F709A" w:rsidRDefault="00AB08D4" w:rsidP="006F709A">
            <w:pPr>
              <w:jc w:val="center"/>
              <w:rPr>
                <w:b/>
                <w:noProof/>
                <w:sz w:val="18"/>
              </w:rPr>
            </w:pPr>
            <w:r w:rsidRPr="006F709A">
              <w:rPr>
                <w:b/>
                <w:noProof/>
                <w:sz w:val="18"/>
              </w:rPr>
              <w:t>2009</w:t>
            </w:r>
          </w:p>
        </w:tc>
        <w:tc>
          <w:tcPr>
            <w:tcW w:w="1276" w:type="dxa"/>
          </w:tcPr>
          <w:p w:rsidR="00AB08D4" w:rsidRPr="006F709A" w:rsidRDefault="006F709A" w:rsidP="006F709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3B019C" w:rsidRDefault="003B019C">
      <w:pPr>
        <w:rPr>
          <w:noProof/>
        </w:rPr>
      </w:pPr>
    </w:p>
    <w:p w:rsidR="003B019C" w:rsidRDefault="003B019C">
      <w:pPr>
        <w:rPr>
          <w:noProof/>
        </w:rPr>
      </w:pPr>
    </w:p>
    <w:p w:rsidR="00785532" w:rsidRDefault="00785532">
      <w:pPr>
        <w:rPr>
          <w:noProof/>
          <w:sz w:val="24"/>
        </w:rPr>
      </w:pPr>
    </w:p>
    <w:p w:rsidR="00785532" w:rsidRDefault="00785532">
      <w:pPr>
        <w:rPr>
          <w:noProof/>
          <w:sz w:val="24"/>
        </w:rPr>
      </w:pPr>
      <w:bookmarkStart w:id="0" w:name="_GoBack"/>
      <w:bookmarkEnd w:id="0"/>
    </w:p>
    <w:sectPr w:rsidR="00785532" w:rsidSect="006F709A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1F"/>
    <w:rsid w:val="00381454"/>
    <w:rsid w:val="003B019C"/>
    <w:rsid w:val="00492D96"/>
    <w:rsid w:val="004A2428"/>
    <w:rsid w:val="005A0607"/>
    <w:rsid w:val="005A19F6"/>
    <w:rsid w:val="00632F40"/>
    <w:rsid w:val="006F709A"/>
    <w:rsid w:val="00735A32"/>
    <w:rsid w:val="00785532"/>
    <w:rsid w:val="007C6A87"/>
    <w:rsid w:val="007D5AB1"/>
    <w:rsid w:val="0094685B"/>
    <w:rsid w:val="009E2439"/>
    <w:rsid w:val="00A147C4"/>
    <w:rsid w:val="00AA326B"/>
    <w:rsid w:val="00AB08D4"/>
    <w:rsid w:val="00B71E19"/>
    <w:rsid w:val="00C17B2E"/>
    <w:rsid w:val="00D30C1F"/>
    <w:rsid w:val="00DB46AB"/>
    <w:rsid w:val="00DB7857"/>
    <w:rsid w:val="00E67EDB"/>
    <w:rsid w:val="00E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AD6E-5894-4203-BD79-712E23B6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60</cp:revision>
  <cp:lastPrinted>2021-07-20T11:08:00Z</cp:lastPrinted>
  <dcterms:created xsi:type="dcterms:W3CDTF">2021-07-20T10:57:00Z</dcterms:created>
  <dcterms:modified xsi:type="dcterms:W3CDTF">2021-07-27T14:05:00Z</dcterms:modified>
</cp:coreProperties>
</file>